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</w:p>
    <w:p w:rsidR="00E554BA" w:rsidRPr="00D76EFE" w:rsidRDefault="00E554BA" w:rsidP="00E554BA">
      <w:pPr>
        <w:jc w:val="center"/>
        <w:rPr>
          <w:b/>
          <w:color w:val="000000"/>
          <w:spacing w:val="20"/>
          <w:sz w:val="28"/>
          <w:szCs w:val="28"/>
        </w:rPr>
      </w:pPr>
      <w:r w:rsidRPr="00D76EFE">
        <w:rPr>
          <w:b/>
          <w:color w:val="000000"/>
          <w:spacing w:val="20"/>
          <w:sz w:val="28"/>
          <w:szCs w:val="28"/>
        </w:rPr>
        <w:t>ПОСТАНОВЛЕНИЕ</w:t>
      </w:r>
    </w:p>
    <w:p w:rsidR="00E554BA" w:rsidRPr="00D76EFE" w:rsidRDefault="00E554BA" w:rsidP="00E554BA">
      <w:pPr>
        <w:spacing w:before="480"/>
        <w:jc w:val="center"/>
        <w:rPr>
          <w:color w:val="000000"/>
          <w:sz w:val="28"/>
          <w:szCs w:val="28"/>
        </w:rPr>
      </w:pPr>
      <w:r w:rsidRPr="00D76EFE">
        <w:rPr>
          <w:color w:val="000000"/>
          <w:sz w:val="28"/>
          <w:szCs w:val="28"/>
        </w:rPr>
        <w:t>«</w:t>
      </w:r>
      <w:r w:rsidR="0079598B">
        <w:rPr>
          <w:color w:val="000000"/>
          <w:sz w:val="28"/>
          <w:szCs w:val="28"/>
        </w:rPr>
        <w:t>05</w:t>
      </w:r>
      <w:r w:rsidRPr="00D76EFE">
        <w:rPr>
          <w:color w:val="000000"/>
          <w:sz w:val="28"/>
          <w:szCs w:val="28"/>
        </w:rPr>
        <w:t xml:space="preserve">» </w:t>
      </w:r>
      <w:r w:rsidR="0079598B">
        <w:rPr>
          <w:color w:val="000000"/>
          <w:sz w:val="28"/>
          <w:szCs w:val="28"/>
        </w:rPr>
        <w:t xml:space="preserve">мая </w:t>
      </w:r>
      <w:r w:rsidRPr="00D76EFE">
        <w:rPr>
          <w:color w:val="000000"/>
          <w:sz w:val="28"/>
          <w:szCs w:val="28"/>
        </w:rPr>
        <w:t xml:space="preserve"> 2017 года                                                                      № </w:t>
      </w:r>
      <w:r w:rsidR="0079598B">
        <w:rPr>
          <w:color w:val="000000"/>
          <w:sz w:val="28"/>
          <w:szCs w:val="28"/>
        </w:rPr>
        <w:t>563</w:t>
      </w:r>
    </w:p>
    <w:p w:rsidR="00E554BA" w:rsidRPr="00D76EFE" w:rsidRDefault="00E554BA" w:rsidP="00E554BA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8890" t="8255" r="1016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"/>
            </w:pict>
          </mc:Fallback>
        </mc:AlternateContent>
      </w:r>
      <w:r w:rsidRPr="00D76EFE">
        <w:rPr>
          <w:color w:val="000000"/>
          <w:sz w:val="28"/>
          <w:szCs w:val="28"/>
        </w:rPr>
        <w:t>г. Тверь</w:t>
      </w:r>
    </w:p>
    <w:p w:rsidR="00E554BA" w:rsidRPr="00D76EFE" w:rsidRDefault="00E554BA" w:rsidP="00E554BA">
      <w:pPr>
        <w:jc w:val="center"/>
        <w:rPr>
          <w:color w:val="000000"/>
          <w:sz w:val="28"/>
          <w:szCs w:val="28"/>
        </w:rPr>
      </w:pPr>
    </w:p>
    <w:p w:rsidR="00E554BA" w:rsidRPr="00D76EFE" w:rsidRDefault="00E554BA" w:rsidP="004E3BF2">
      <w:pPr>
        <w:pStyle w:val="1"/>
        <w:keepNext w:val="0"/>
        <w:widowControl w:val="0"/>
        <w:spacing w:line="240" w:lineRule="auto"/>
        <w:ind w:left="-284" w:right="-143"/>
        <w:rPr>
          <w:rFonts w:ascii="Times New Roman" w:hAnsi="Times New Roman"/>
          <w:bCs/>
          <w:color w:val="000000"/>
          <w:spacing w:val="0"/>
          <w:szCs w:val="28"/>
        </w:rPr>
      </w:pPr>
      <w:bookmarkStart w:id="0" w:name="_GoBack"/>
      <w:r w:rsidRPr="00D76EFE">
        <w:rPr>
          <w:rFonts w:ascii="Times New Roman" w:hAnsi="Times New Roman"/>
          <w:bCs/>
          <w:color w:val="000000"/>
          <w:spacing w:val="0"/>
          <w:szCs w:val="28"/>
        </w:rPr>
        <w:t>Об утверждении Порядка предоставления субсидий на  возмещение</w:t>
      </w:r>
      <w:r w:rsidR="008711F4">
        <w:rPr>
          <w:rFonts w:ascii="Times New Roman" w:hAnsi="Times New Roman"/>
          <w:bCs/>
          <w:color w:val="000000"/>
          <w:spacing w:val="0"/>
          <w:szCs w:val="28"/>
        </w:rPr>
        <w:t xml:space="preserve"> </w:t>
      </w:r>
      <w:r w:rsidRPr="00D76EFE">
        <w:rPr>
          <w:rFonts w:ascii="Times New Roman" w:hAnsi="Times New Roman"/>
          <w:bCs/>
          <w:color w:val="000000"/>
          <w:spacing w:val="0"/>
          <w:szCs w:val="28"/>
        </w:rPr>
        <w:t xml:space="preserve">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</w:t>
      </w:r>
    </w:p>
    <w:p w:rsidR="00E554BA" w:rsidRPr="00D76EFE" w:rsidRDefault="00E554BA" w:rsidP="004E3BF2">
      <w:pPr>
        <w:ind w:left="-284" w:right="-143"/>
        <w:rPr>
          <w:color w:val="000000"/>
        </w:rPr>
      </w:pPr>
    </w:p>
    <w:bookmarkEnd w:id="0"/>
    <w:p w:rsidR="00E554BA" w:rsidRPr="00D76EFE" w:rsidRDefault="00E554BA" w:rsidP="004E3BF2">
      <w:pPr>
        <w:widowControl w:val="0"/>
        <w:ind w:left="-284" w:right="-143"/>
        <w:jc w:val="both"/>
        <w:rPr>
          <w:color w:val="000000"/>
          <w:sz w:val="16"/>
          <w:szCs w:val="16"/>
        </w:rPr>
      </w:pPr>
    </w:p>
    <w:p w:rsidR="00E554BA" w:rsidRPr="00D76EFE" w:rsidRDefault="00E554BA" w:rsidP="004E3BF2">
      <w:pPr>
        <w:widowControl w:val="0"/>
        <w:autoSpaceDE w:val="0"/>
        <w:autoSpaceDN w:val="0"/>
        <w:adjustRightInd w:val="0"/>
        <w:ind w:left="-284" w:right="-143"/>
        <w:jc w:val="both"/>
        <w:rPr>
          <w:color w:val="000000"/>
          <w:sz w:val="28"/>
        </w:rPr>
      </w:pPr>
    </w:p>
    <w:p w:rsidR="00E554BA" w:rsidRPr="00D76EFE" w:rsidRDefault="00E554BA" w:rsidP="004E3BF2">
      <w:pPr>
        <w:autoSpaceDE w:val="0"/>
        <w:autoSpaceDN w:val="0"/>
        <w:adjustRightInd w:val="0"/>
        <w:ind w:left="-284" w:right="-143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76EFE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D76EFE">
        <w:rPr>
          <w:rFonts w:eastAsia="Calibri"/>
          <w:color w:val="000000"/>
          <w:sz w:val="28"/>
          <w:szCs w:val="28"/>
          <w:lang w:eastAsia="en-US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r>
        <w:rPr>
          <w:rFonts w:eastAsia="Calibri"/>
          <w:color w:val="000000"/>
          <w:sz w:val="28"/>
          <w:szCs w:val="28"/>
          <w:lang w:eastAsia="en-US"/>
        </w:rPr>
        <w:t>)</w:t>
      </w:r>
      <w:r w:rsidRPr="00D76EFE">
        <w:rPr>
          <w:rFonts w:eastAsia="Calibri"/>
          <w:color w:val="000000"/>
          <w:sz w:val="28"/>
          <w:szCs w:val="28"/>
          <w:lang w:eastAsia="en-US"/>
        </w:rPr>
        <w:t xml:space="preserve">, индивидуальным предпринимателям, а также физическим лицам – производителям товаров, работ, услуг», руководствуясь Уставом города Твери, </w:t>
      </w:r>
      <w:proofErr w:type="gramEnd"/>
    </w:p>
    <w:p w:rsidR="00E554BA" w:rsidRPr="00D76EFE" w:rsidRDefault="00E554BA" w:rsidP="004E3BF2">
      <w:pPr>
        <w:autoSpaceDE w:val="0"/>
        <w:autoSpaceDN w:val="0"/>
        <w:adjustRightInd w:val="0"/>
        <w:ind w:left="-284" w:right="-143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554BA" w:rsidRPr="00D76EFE" w:rsidRDefault="00E554BA" w:rsidP="004E3BF2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left="-284" w:right="-143" w:firstLine="540"/>
        <w:rPr>
          <w:rFonts w:eastAsia="Calibri"/>
          <w:b/>
          <w:color w:val="000000"/>
          <w:sz w:val="28"/>
          <w:szCs w:val="28"/>
          <w:lang w:eastAsia="en-US"/>
        </w:rPr>
      </w:pPr>
      <w:r w:rsidRPr="00D76EFE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D76EFE">
        <w:rPr>
          <w:rFonts w:eastAsia="Calibri"/>
          <w:b/>
          <w:color w:val="000000"/>
          <w:sz w:val="28"/>
          <w:szCs w:val="28"/>
          <w:lang w:eastAsia="en-US"/>
        </w:rPr>
        <w:t>П</w:t>
      </w:r>
      <w:proofErr w:type="gramEnd"/>
      <w:r w:rsidRPr="00D76EFE">
        <w:rPr>
          <w:rFonts w:eastAsia="Calibri"/>
          <w:b/>
          <w:color w:val="000000"/>
          <w:sz w:val="28"/>
          <w:szCs w:val="28"/>
          <w:lang w:eastAsia="en-US"/>
        </w:rPr>
        <w:t xml:space="preserve"> О С Т А Н О В Л Я Ю:</w:t>
      </w:r>
    </w:p>
    <w:p w:rsidR="00E554BA" w:rsidRPr="00D76EFE" w:rsidRDefault="00E554BA" w:rsidP="004E3BF2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left="-284" w:right="-143" w:firstLine="540"/>
        <w:rPr>
          <w:rFonts w:eastAsia="Calibri"/>
          <w:color w:val="000000"/>
          <w:sz w:val="28"/>
          <w:szCs w:val="28"/>
          <w:lang w:eastAsia="en-US"/>
        </w:rPr>
      </w:pPr>
    </w:p>
    <w:p w:rsidR="00E554BA" w:rsidRPr="00D76EFE" w:rsidRDefault="00E554BA" w:rsidP="004E3BF2">
      <w:pPr>
        <w:widowControl w:val="0"/>
        <w:numPr>
          <w:ilvl w:val="0"/>
          <w:numId w:val="37"/>
        </w:numPr>
        <w:tabs>
          <w:tab w:val="left" w:pos="0"/>
          <w:tab w:val="left" w:pos="1134"/>
        </w:tabs>
        <w:autoSpaceDE w:val="0"/>
        <w:autoSpaceDN w:val="0"/>
        <w:adjustRightInd w:val="0"/>
        <w:ind w:left="-284" w:right="-143" w:firstLine="709"/>
        <w:contextualSpacing/>
        <w:jc w:val="both"/>
        <w:rPr>
          <w:color w:val="000000"/>
          <w:sz w:val="28"/>
          <w:szCs w:val="28"/>
        </w:rPr>
      </w:pPr>
      <w:bookmarkStart w:id="1" w:name="Par12"/>
      <w:bookmarkEnd w:id="1"/>
      <w:r w:rsidRPr="00D76EFE">
        <w:rPr>
          <w:color w:val="000000"/>
          <w:sz w:val="28"/>
          <w:szCs w:val="28"/>
        </w:rPr>
        <w:t>Утвердить Порядок предоставления субсидий на 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 (прилагается).</w:t>
      </w:r>
    </w:p>
    <w:p w:rsidR="00E554BA" w:rsidRPr="00D76EFE" w:rsidRDefault="00E554BA" w:rsidP="004E3BF2">
      <w:pPr>
        <w:widowControl w:val="0"/>
        <w:numPr>
          <w:ilvl w:val="0"/>
          <w:numId w:val="37"/>
        </w:numPr>
        <w:tabs>
          <w:tab w:val="left" w:pos="0"/>
          <w:tab w:val="left" w:pos="1134"/>
        </w:tabs>
        <w:autoSpaceDE w:val="0"/>
        <w:autoSpaceDN w:val="0"/>
        <w:adjustRightInd w:val="0"/>
        <w:ind w:left="-284" w:right="-143" w:firstLine="708"/>
        <w:contextualSpacing/>
        <w:jc w:val="both"/>
        <w:rPr>
          <w:color w:val="000000"/>
          <w:sz w:val="28"/>
          <w:szCs w:val="28"/>
        </w:rPr>
      </w:pPr>
      <w:r w:rsidRPr="00D76EFE">
        <w:rPr>
          <w:color w:val="000000"/>
          <w:sz w:val="28"/>
          <w:szCs w:val="28"/>
        </w:rPr>
        <w:t xml:space="preserve">Настоящее постановление вступает в силу со дня официального опубликования. </w:t>
      </w:r>
    </w:p>
    <w:p w:rsidR="00E554BA" w:rsidRPr="00D76EFE" w:rsidRDefault="00E554BA" w:rsidP="008711F4">
      <w:pPr>
        <w:widowControl w:val="0"/>
        <w:tabs>
          <w:tab w:val="left" w:pos="1134"/>
        </w:tabs>
        <w:autoSpaceDE w:val="0"/>
        <w:autoSpaceDN w:val="0"/>
        <w:adjustRightInd w:val="0"/>
        <w:ind w:left="-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554BA" w:rsidRPr="00D76EFE" w:rsidRDefault="00E554BA" w:rsidP="008711F4">
      <w:pPr>
        <w:widowControl w:val="0"/>
        <w:autoSpaceDE w:val="0"/>
        <w:autoSpaceDN w:val="0"/>
        <w:adjustRightInd w:val="0"/>
        <w:ind w:left="-142"/>
        <w:rPr>
          <w:rFonts w:eastAsia="Calibri"/>
          <w:color w:val="000000"/>
          <w:sz w:val="28"/>
          <w:szCs w:val="28"/>
          <w:lang w:eastAsia="en-US"/>
        </w:rPr>
      </w:pPr>
    </w:p>
    <w:p w:rsidR="00E554BA" w:rsidRPr="00D76EFE" w:rsidRDefault="00E554BA" w:rsidP="008711F4">
      <w:pPr>
        <w:widowControl w:val="0"/>
        <w:autoSpaceDE w:val="0"/>
        <w:autoSpaceDN w:val="0"/>
        <w:adjustRightInd w:val="0"/>
        <w:ind w:left="-142"/>
        <w:rPr>
          <w:rFonts w:eastAsia="Calibri"/>
          <w:color w:val="000000"/>
          <w:sz w:val="28"/>
          <w:szCs w:val="28"/>
          <w:lang w:eastAsia="en-US"/>
        </w:rPr>
      </w:pPr>
    </w:p>
    <w:p w:rsidR="00E554BA" w:rsidRPr="00D76EFE" w:rsidRDefault="00E554BA" w:rsidP="008711F4">
      <w:pPr>
        <w:ind w:left="-142"/>
        <w:rPr>
          <w:rFonts w:eastAsia="Calibri"/>
          <w:color w:val="000000"/>
          <w:sz w:val="28"/>
          <w:szCs w:val="28"/>
          <w:lang w:eastAsia="en-US"/>
        </w:rPr>
      </w:pPr>
      <w:r w:rsidRPr="00D76EFE">
        <w:rPr>
          <w:rFonts w:eastAsia="Calibri"/>
          <w:color w:val="000000"/>
          <w:sz w:val="28"/>
          <w:szCs w:val="28"/>
          <w:lang w:eastAsia="en-US"/>
        </w:rPr>
        <w:t>Глава  администрации города Твери</w:t>
      </w:r>
      <w:r w:rsidRPr="00D76EFE">
        <w:rPr>
          <w:rFonts w:eastAsia="Calibri"/>
          <w:color w:val="000000"/>
          <w:sz w:val="28"/>
          <w:szCs w:val="28"/>
          <w:lang w:eastAsia="en-US"/>
        </w:rPr>
        <w:tab/>
      </w:r>
      <w:r w:rsidRPr="00D76EFE">
        <w:rPr>
          <w:rFonts w:eastAsia="Calibri"/>
          <w:color w:val="000000"/>
          <w:sz w:val="28"/>
          <w:szCs w:val="28"/>
          <w:lang w:eastAsia="en-US"/>
        </w:rPr>
        <w:tab/>
      </w:r>
      <w:r w:rsidRPr="00D76EFE">
        <w:rPr>
          <w:rFonts w:eastAsia="Calibri"/>
          <w:color w:val="000000"/>
          <w:sz w:val="28"/>
          <w:szCs w:val="28"/>
          <w:lang w:eastAsia="en-US"/>
        </w:rPr>
        <w:tab/>
        <w:t xml:space="preserve">           </w:t>
      </w:r>
      <w:r w:rsidR="004E3BF2">
        <w:rPr>
          <w:rFonts w:eastAsia="Calibri"/>
          <w:color w:val="000000"/>
          <w:sz w:val="28"/>
          <w:szCs w:val="28"/>
          <w:lang w:eastAsia="en-US"/>
        </w:rPr>
        <w:t xml:space="preserve">               </w:t>
      </w:r>
      <w:r w:rsidRPr="00D76EFE">
        <w:rPr>
          <w:rFonts w:eastAsia="Calibri"/>
          <w:color w:val="000000"/>
          <w:sz w:val="28"/>
          <w:szCs w:val="28"/>
          <w:lang w:eastAsia="en-US"/>
        </w:rPr>
        <w:t>А.В. Огоньков</w:t>
      </w:r>
    </w:p>
    <w:p w:rsidR="00E554BA" w:rsidRPr="00D76EFE" w:rsidRDefault="00E554BA" w:rsidP="00E554B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E554BA" w:rsidRPr="00D76EFE" w:rsidRDefault="00E554BA" w:rsidP="00E554BA">
      <w:pPr>
        <w:rPr>
          <w:color w:val="000000"/>
          <w:sz w:val="28"/>
          <w:szCs w:val="28"/>
        </w:rPr>
      </w:pPr>
    </w:p>
    <w:sectPr w:rsidR="00E554BA" w:rsidRPr="00D76EFE" w:rsidSect="00805C30">
      <w:pgSz w:w="11907" w:h="16840"/>
      <w:pgMar w:top="568" w:right="851" w:bottom="851" w:left="1701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22" w:rsidRDefault="00BE1222">
      <w:r>
        <w:separator/>
      </w:r>
    </w:p>
  </w:endnote>
  <w:endnote w:type="continuationSeparator" w:id="0">
    <w:p w:rsidR="00BE1222" w:rsidRDefault="00BE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22" w:rsidRDefault="00BE1222">
      <w:r>
        <w:separator/>
      </w:r>
    </w:p>
  </w:footnote>
  <w:footnote w:type="continuationSeparator" w:id="0">
    <w:p w:rsidR="00BE1222" w:rsidRDefault="00BE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"/>
      </v:shape>
    </w:pict>
  </w:numPicBullet>
  <w:abstractNum w:abstractNumId="0">
    <w:nsid w:val="0B1E31A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C47CDB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C8030BF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0D714ACE"/>
    <w:multiLevelType w:val="multilevel"/>
    <w:tmpl w:val="638C4C5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9" w:hanging="13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5">
    <w:nsid w:val="0FB13464"/>
    <w:multiLevelType w:val="multilevel"/>
    <w:tmpl w:val="1ACA0F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12B199E"/>
    <w:multiLevelType w:val="multilevel"/>
    <w:tmpl w:val="0B3ECF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218360E0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6E30658"/>
    <w:multiLevelType w:val="multilevel"/>
    <w:tmpl w:val="2724FF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28630646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8685386"/>
    <w:multiLevelType w:val="hybridMultilevel"/>
    <w:tmpl w:val="B03A33F4"/>
    <w:lvl w:ilvl="0" w:tplc="39500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75463"/>
    <w:multiLevelType w:val="hybridMultilevel"/>
    <w:tmpl w:val="73089E4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2C167045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2C404290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2C4511E5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2CB97899"/>
    <w:multiLevelType w:val="hybridMultilevel"/>
    <w:tmpl w:val="B3AC5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692774"/>
    <w:multiLevelType w:val="multilevel"/>
    <w:tmpl w:val="AFF4B5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4A3CEA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9">
    <w:nsid w:val="43205CD9"/>
    <w:multiLevelType w:val="multilevel"/>
    <w:tmpl w:val="91281D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6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4984D75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4678215A"/>
    <w:multiLevelType w:val="multilevel"/>
    <w:tmpl w:val="A1884698"/>
    <w:lvl w:ilvl="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F36AD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4F9428E2"/>
    <w:multiLevelType w:val="multilevel"/>
    <w:tmpl w:val="6108ECE2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000000"/>
      </w:rPr>
    </w:lvl>
  </w:abstractNum>
  <w:abstractNum w:abstractNumId="24">
    <w:nsid w:val="4FC919CC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59324D7"/>
    <w:multiLevelType w:val="hybridMultilevel"/>
    <w:tmpl w:val="8D20922C"/>
    <w:lvl w:ilvl="0" w:tplc="CA9E9222">
      <w:start w:val="3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575E66EA"/>
    <w:multiLevelType w:val="hybridMultilevel"/>
    <w:tmpl w:val="D7742026"/>
    <w:lvl w:ilvl="0" w:tplc="15E693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98C29C7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8">
    <w:nsid w:val="5B3302B6"/>
    <w:multiLevelType w:val="hybridMultilevel"/>
    <w:tmpl w:val="83247F04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E2372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0">
    <w:nsid w:val="629F362D"/>
    <w:multiLevelType w:val="multilevel"/>
    <w:tmpl w:val="2BEA2D0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1">
    <w:nsid w:val="62A643A3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2">
    <w:nsid w:val="630B6702"/>
    <w:multiLevelType w:val="hybridMultilevel"/>
    <w:tmpl w:val="1E2CEC6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3">
    <w:nsid w:val="64DC1349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4">
    <w:nsid w:val="66DE117B"/>
    <w:multiLevelType w:val="multilevel"/>
    <w:tmpl w:val="A15E2F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>
    <w:nsid w:val="66E353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6">
    <w:nsid w:val="67E3345B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6AD83D44"/>
    <w:multiLevelType w:val="multilevel"/>
    <w:tmpl w:val="638C4C5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9" w:hanging="13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>
    <w:nsid w:val="6C827FEF"/>
    <w:multiLevelType w:val="hybridMultilevel"/>
    <w:tmpl w:val="B0B45D84"/>
    <w:lvl w:ilvl="0" w:tplc="03F41C3C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>
    <w:nsid w:val="74301BD7"/>
    <w:multiLevelType w:val="hybridMultilevel"/>
    <w:tmpl w:val="A1884698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DF64A40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0E669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00F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1">
    <w:nsid w:val="7B717649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2">
    <w:nsid w:val="7CED6C60"/>
    <w:multiLevelType w:val="multilevel"/>
    <w:tmpl w:val="EC2009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3">
    <w:nsid w:val="7E9E4D26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24"/>
  </w:num>
  <w:num w:numId="8">
    <w:abstractNumId w:val="33"/>
  </w:num>
  <w:num w:numId="9">
    <w:abstractNumId w:val="31"/>
  </w:num>
  <w:num w:numId="10">
    <w:abstractNumId w:val="42"/>
  </w:num>
  <w:num w:numId="11">
    <w:abstractNumId w:val="16"/>
  </w:num>
  <w:num w:numId="12">
    <w:abstractNumId w:val="29"/>
  </w:num>
  <w:num w:numId="13">
    <w:abstractNumId w:val="30"/>
  </w:num>
  <w:num w:numId="14">
    <w:abstractNumId w:val="40"/>
  </w:num>
  <w:num w:numId="15">
    <w:abstractNumId w:val="6"/>
  </w:num>
  <w:num w:numId="16">
    <w:abstractNumId w:val="43"/>
  </w:num>
  <w:num w:numId="17">
    <w:abstractNumId w:val="35"/>
  </w:num>
  <w:num w:numId="18">
    <w:abstractNumId w:val="12"/>
  </w:num>
  <w:num w:numId="19">
    <w:abstractNumId w:val="2"/>
  </w:num>
  <w:num w:numId="20">
    <w:abstractNumId w:val="32"/>
  </w:num>
  <w:num w:numId="21">
    <w:abstractNumId w:val="28"/>
  </w:num>
  <w:num w:numId="22">
    <w:abstractNumId w:val="39"/>
  </w:num>
  <w:num w:numId="23">
    <w:abstractNumId w:val="14"/>
  </w:num>
  <w:num w:numId="24">
    <w:abstractNumId w:val="7"/>
  </w:num>
  <w:num w:numId="25">
    <w:abstractNumId w:val="20"/>
  </w:num>
  <w:num w:numId="26">
    <w:abstractNumId w:val="36"/>
  </w:num>
  <w:num w:numId="27">
    <w:abstractNumId w:val="22"/>
  </w:num>
  <w:num w:numId="28">
    <w:abstractNumId w:val="18"/>
  </w:num>
  <w:num w:numId="29">
    <w:abstractNumId w:val="27"/>
  </w:num>
  <w:num w:numId="30">
    <w:abstractNumId w:val="41"/>
  </w:num>
  <w:num w:numId="31">
    <w:abstractNumId w:val="13"/>
  </w:num>
  <w:num w:numId="32">
    <w:abstractNumId w:val="21"/>
  </w:num>
  <w:num w:numId="33">
    <w:abstractNumId w:val="5"/>
  </w:num>
  <w:num w:numId="34">
    <w:abstractNumId w:val="10"/>
  </w:num>
  <w:num w:numId="35">
    <w:abstractNumId w:val="19"/>
  </w:num>
  <w:num w:numId="36">
    <w:abstractNumId w:val="17"/>
  </w:num>
  <w:num w:numId="37">
    <w:abstractNumId w:val="4"/>
  </w:num>
  <w:num w:numId="38">
    <w:abstractNumId w:val="34"/>
  </w:num>
  <w:num w:numId="39">
    <w:abstractNumId w:val="23"/>
  </w:num>
  <w:num w:numId="40">
    <w:abstractNumId w:val="8"/>
  </w:num>
  <w:num w:numId="41">
    <w:abstractNumId w:val="26"/>
  </w:num>
  <w:num w:numId="42">
    <w:abstractNumId w:val="37"/>
  </w:num>
  <w:num w:numId="43">
    <w:abstractNumId w:val="38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C9"/>
    <w:rsid w:val="00002A2C"/>
    <w:rsid w:val="0000331A"/>
    <w:rsid w:val="000038F0"/>
    <w:rsid w:val="00007A2A"/>
    <w:rsid w:val="00012393"/>
    <w:rsid w:val="000154EA"/>
    <w:rsid w:val="00015FDC"/>
    <w:rsid w:val="00023DDD"/>
    <w:rsid w:val="000259AD"/>
    <w:rsid w:val="0002705E"/>
    <w:rsid w:val="0002782F"/>
    <w:rsid w:val="00031316"/>
    <w:rsid w:val="00031E0B"/>
    <w:rsid w:val="0004216F"/>
    <w:rsid w:val="00046C65"/>
    <w:rsid w:val="000476E8"/>
    <w:rsid w:val="000507B2"/>
    <w:rsid w:val="000521CA"/>
    <w:rsid w:val="000523FF"/>
    <w:rsid w:val="000529D5"/>
    <w:rsid w:val="00052FA7"/>
    <w:rsid w:val="000546DB"/>
    <w:rsid w:val="00054EF2"/>
    <w:rsid w:val="000553CB"/>
    <w:rsid w:val="00062C24"/>
    <w:rsid w:val="0006400F"/>
    <w:rsid w:val="00067FA6"/>
    <w:rsid w:val="000767FE"/>
    <w:rsid w:val="00080B45"/>
    <w:rsid w:val="00082E90"/>
    <w:rsid w:val="00085025"/>
    <w:rsid w:val="000857C2"/>
    <w:rsid w:val="00086E9D"/>
    <w:rsid w:val="000914F0"/>
    <w:rsid w:val="00091BE3"/>
    <w:rsid w:val="000941B7"/>
    <w:rsid w:val="000A1CCB"/>
    <w:rsid w:val="000A4E69"/>
    <w:rsid w:val="000B184C"/>
    <w:rsid w:val="000B4EB6"/>
    <w:rsid w:val="000B4F58"/>
    <w:rsid w:val="000B6F99"/>
    <w:rsid w:val="000C03A1"/>
    <w:rsid w:val="000C329D"/>
    <w:rsid w:val="000C50B4"/>
    <w:rsid w:val="000C58C9"/>
    <w:rsid w:val="000C5A04"/>
    <w:rsid w:val="000D157C"/>
    <w:rsid w:val="000D26A3"/>
    <w:rsid w:val="000D355E"/>
    <w:rsid w:val="000D7E03"/>
    <w:rsid w:val="000E1FFD"/>
    <w:rsid w:val="000E50E6"/>
    <w:rsid w:val="000F09CF"/>
    <w:rsid w:val="000F11AF"/>
    <w:rsid w:val="000F78CD"/>
    <w:rsid w:val="00103101"/>
    <w:rsid w:val="001103C0"/>
    <w:rsid w:val="001113B7"/>
    <w:rsid w:val="00113F56"/>
    <w:rsid w:val="00117CA6"/>
    <w:rsid w:val="001211DF"/>
    <w:rsid w:val="0012336F"/>
    <w:rsid w:val="001241F9"/>
    <w:rsid w:val="001243B8"/>
    <w:rsid w:val="001307FC"/>
    <w:rsid w:val="001345DB"/>
    <w:rsid w:val="00143A6A"/>
    <w:rsid w:val="00144D8B"/>
    <w:rsid w:val="00145A92"/>
    <w:rsid w:val="00152C18"/>
    <w:rsid w:val="00153E1D"/>
    <w:rsid w:val="00156EF3"/>
    <w:rsid w:val="0015761D"/>
    <w:rsid w:val="00162680"/>
    <w:rsid w:val="00162A7A"/>
    <w:rsid w:val="00163A71"/>
    <w:rsid w:val="001640C9"/>
    <w:rsid w:val="001674C4"/>
    <w:rsid w:val="0017137E"/>
    <w:rsid w:val="00174189"/>
    <w:rsid w:val="001742A4"/>
    <w:rsid w:val="00175869"/>
    <w:rsid w:val="00176908"/>
    <w:rsid w:val="0018094F"/>
    <w:rsid w:val="00180AEF"/>
    <w:rsid w:val="001812BD"/>
    <w:rsid w:val="0018340A"/>
    <w:rsid w:val="00183DEC"/>
    <w:rsid w:val="0018754E"/>
    <w:rsid w:val="00190C13"/>
    <w:rsid w:val="00191D2D"/>
    <w:rsid w:val="00193204"/>
    <w:rsid w:val="001950AA"/>
    <w:rsid w:val="001A0C17"/>
    <w:rsid w:val="001A2769"/>
    <w:rsid w:val="001A3D9C"/>
    <w:rsid w:val="001A49DD"/>
    <w:rsid w:val="001B4583"/>
    <w:rsid w:val="001B4BDD"/>
    <w:rsid w:val="001B5C18"/>
    <w:rsid w:val="001B6876"/>
    <w:rsid w:val="001B7B76"/>
    <w:rsid w:val="001C0A4D"/>
    <w:rsid w:val="001C1257"/>
    <w:rsid w:val="001C49FD"/>
    <w:rsid w:val="001C5DBE"/>
    <w:rsid w:val="001C6511"/>
    <w:rsid w:val="001C7161"/>
    <w:rsid w:val="001D453B"/>
    <w:rsid w:val="001D69E4"/>
    <w:rsid w:val="001E526D"/>
    <w:rsid w:val="001E740F"/>
    <w:rsid w:val="001F2A4E"/>
    <w:rsid w:val="001F3F1B"/>
    <w:rsid w:val="001F45D6"/>
    <w:rsid w:val="001F5140"/>
    <w:rsid w:val="001F6EEA"/>
    <w:rsid w:val="001F748F"/>
    <w:rsid w:val="00203618"/>
    <w:rsid w:val="00204195"/>
    <w:rsid w:val="00206936"/>
    <w:rsid w:val="00206CD8"/>
    <w:rsid w:val="00210F81"/>
    <w:rsid w:val="0021103F"/>
    <w:rsid w:val="00213D07"/>
    <w:rsid w:val="00220624"/>
    <w:rsid w:val="002217F6"/>
    <w:rsid w:val="00224992"/>
    <w:rsid w:val="0022509D"/>
    <w:rsid w:val="00225303"/>
    <w:rsid w:val="002258BA"/>
    <w:rsid w:val="00234CD7"/>
    <w:rsid w:val="002364C8"/>
    <w:rsid w:val="00241B12"/>
    <w:rsid w:val="002477F5"/>
    <w:rsid w:val="002523BB"/>
    <w:rsid w:val="0025367F"/>
    <w:rsid w:val="00253CCB"/>
    <w:rsid w:val="002571C7"/>
    <w:rsid w:val="00260383"/>
    <w:rsid w:val="00263D93"/>
    <w:rsid w:val="002640C1"/>
    <w:rsid w:val="002659CD"/>
    <w:rsid w:val="0026768C"/>
    <w:rsid w:val="00267AF9"/>
    <w:rsid w:val="00271C3F"/>
    <w:rsid w:val="00274966"/>
    <w:rsid w:val="0028010E"/>
    <w:rsid w:val="0028065D"/>
    <w:rsid w:val="00282207"/>
    <w:rsid w:val="00283210"/>
    <w:rsid w:val="00283432"/>
    <w:rsid w:val="00283BA8"/>
    <w:rsid w:val="00284214"/>
    <w:rsid w:val="00286E57"/>
    <w:rsid w:val="002874B5"/>
    <w:rsid w:val="0029241B"/>
    <w:rsid w:val="00292879"/>
    <w:rsid w:val="00293F0F"/>
    <w:rsid w:val="002957A0"/>
    <w:rsid w:val="002A14F3"/>
    <w:rsid w:val="002A3074"/>
    <w:rsid w:val="002A4039"/>
    <w:rsid w:val="002A5030"/>
    <w:rsid w:val="002A7B17"/>
    <w:rsid w:val="002B15BD"/>
    <w:rsid w:val="002B15DD"/>
    <w:rsid w:val="002B3223"/>
    <w:rsid w:val="002B3F18"/>
    <w:rsid w:val="002B649A"/>
    <w:rsid w:val="002C1735"/>
    <w:rsid w:val="002C3173"/>
    <w:rsid w:val="002C6792"/>
    <w:rsid w:val="002D319D"/>
    <w:rsid w:val="002D3FE5"/>
    <w:rsid w:val="002D7F4B"/>
    <w:rsid w:val="002E1902"/>
    <w:rsid w:val="002E55A0"/>
    <w:rsid w:val="002E652B"/>
    <w:rsid w:val="002E7853"/>
    <w:rsid w:val="002F0CB0"/>
    <w:rsid w:val="002F3D80"/>
    <w:rsid w:val="002F4B93"/>
    <w:rsid w:val="002F4CC5"/>
    <w:rsid w:val="002F58C3"/>
    <w:rsid w:val="002F69FD"/>
    <w:rsid w:val="002F75F2"/>
    <w:rsid w:val="00303741"/>
    <w:rsid w:val="003052C5"/>
    <w:rsid w:val="00305371"/>
    <w:rsid w:val="00305873"/>
    <w:rsid w:val="00306EDB"/>
    <w:rsid w:val="00310A25"/>
    <w:rsid w:val="00314E0D"/>
    <w:rsid w:val="00316E6A"/>
    <w:rsid w:val="00317069"/>
    <w:rsid w:val="00317DA0"/>
    <w:rsid w:val="003208F1"/>
    <w:rsid w:val="003221B2"/>
    <w:rsid w:val="0032311D"/>
    <w:rsid w:val="003246CC"/>
    <w:rsid w:val="00327E17"/>
    <w:rsid w:val="00330489"/>
    <w:rsid w:val="00330A1B"/>
    <w:rsid w:val="00331E18"/>
    <w:rsid w:val="00336E11"/>
    <w:rsid w:val="00340A22"/>
    <w:rsid w:val="00340C61"/>
    <w:rsid w:val="00342DBA"/>
    <w:rsid w:val="00347F13"/>
    <w:rsid w:val="00352760"/>
    <w:rsid w:val="00356EBB"/>
    <w:rsid w:val="003577BA"/>
    <w:rsid w:val="00362B09"/>
    <w:rsid w:val="00363E06"/>
    <w:rsid w:val="003660BD"/>
    <w:rsid w:val="0037784E"/>
    <w:rsid w:val="00385EBB"/>
    <w:rsid w:val="00390B1E"/>
    <w:rsid w:val="00392C30"/>
    <w:rsid w:val="003943AB"/>
    <w:rsid w:val="003960BB"/>
    <w:rsid w:val="00397BE7"/>
    <w:rsid w:val="003A1A1F"/>
    <w:rsid w:val="003A74C9"/>
    <w:rsid w:val="003B7F40"/>
    <w:rsid w:val="003D277A"/>
    <w:rsid w:val="003D2D7D"/>
    <w:rsid w:val="003D4811"/>
    <w:rsid w:val="003D5CA9"/>
    <w:rsid w:val="003D6613"/>
    <w:rsid w:val="003F0051"/>
    <w:rsid w:val="003F039E"/>
    <w:rsid w:val="003F0D98"/>
    <w:rsid w:val="003F4A42"/>
    <w:rsid w:val="003F59FA"/>
    <w:rsid w:val="003F677E"/>
    <w:rsid w:val="003F6B98"/>
    <w:rsid w:val="003F71B9"/>
    <w:rsid w:val="00400410"/>
    <w:rsid w:val="00401B39"/>
    <w:rsid w:val="00404273"/>
    <w:rsid w:val="00404DD3"/>
    <w:rsid w:val="00407193"/>
    <w:rsid w:val="00407EB5"/>
    <w:rsid w:val="00411721"/>
    <w:rsid w:val="004142F6"/>
    <w:rsid w:val="0041490C"/>
    <w:rsid w:val="0041542F"/>
    <w:rsid w:val="00422161"/>
    <w:rsid w:val="0042489B"/>
    <w:rsid w:val="00427B3E"/>
    <w:rsid w:val="004303FE"/>
    <w:rsid w:val="00430914"/>
    <w:rsid w:val="00431C4D"/>
    <w:rsid w:val="00434C62"/>
    <w:rsid w:val="0043705A"/>
    <w:rsid w:val="004412DF"/>
    <w:rsid w:val="00443FBE"/>
    <w:rsid w:val="00444333"/>
    <w:rsid w:val="00446E25"/>
    <w:rsid w:val="00447963"/>
    <w:rsid w:val="00455415"/>
    <w:rsid w:val="00455A61"/>
    <w:rsid w:val="00461560"/>
    <w:rsid w:val="0046487F"/>
    <w:rsid w:val="00464C46"/>
    <w:rsid w:val="0047231F"/>
    <w:rsid w:val="004736D7"/>
    <w:rsid w:val="00475D0A"/>
    <w:rsid w:val="0047658E"/>
    <w:rsid w:val="00476F55"/>
    <w:rsid w:val="00484F74"/>
    <w:rsid w:val="004873A8"/>
    <w:rsid w:val="004A06EA"/>
    <w:rsid w:val="004A094F"/>
    <w:rsid w:val="004A6D8B"/>
    <w:rsid w:val="004A6E3E"/>
    <w:rsid w:val="004A78BB"/>
    <w:rsid w:val="004B04FA"/>
    <w:rsid w:val="004B0759"/>
    <w:rsid w:val="004B367E"/>
    <w:rsid w:val="004B3762"/>
    <w:rsid w:val="004B794E"/>
    <w:rsid w:val="004C15D3"/>
    <w:rsid w:val="004C2351"/>
    <w:rsid w:val="004C67FE"/>
    <w:rsid w:val="004C7BC8"/>
    <w:rsid w:val="004D1F5B"/>
    <w:rsid w:val="004D355F"/>
    <w:rsid w:val="004D3E48"/>
    <w:rsid w:val="004E1A8E"/>
    <w:rsid w:val="004E3BF2"/>
    <w:rsid w:val="004E4974"/>
    <w:rsid w:val="004E5BD1"/>
    <w:rsid w:val="004E5C71"/>
    <w:rsid w:val="004E6B8F"/>
    <w:rsid w:val="004E70E7"/>
    <w:rsid w:val="004F2D77"/>
    <w:rsid w:val="004F376D"/>
    <w:rsid w:val="004F4CBB"/>
    <w:rsid w:val="00500C2A"/>
    <w:rsid w:val="00506432"/>
    <w:rsid w:val="005072C6"/>
    <w:rsid w:val="00513866"/>
    <w:rsid w:val="005171B3"/>
    <w:rsid w:val="00520EE5"/>
    <w:rsid w:val="00521752"/>
    <w:rsid w:val="0052346B"/>
    <w:rsid w:val="00523E32"/>
    <w:rsid w:val="005276A7"/>
    <w:rsid w:val="00531FD3"/>
    <w:rsid w:val="005336E3"/>
    <w:rsid w:val="0053486A"/>
    <w:rsid w:val="00537640"/>
    <w:rsid w:val="00542110"/>
    <w:rsid w:val="00544508"/>
    <w:rsid w:val="00544BB6"/>
    <w:rsid w:val="00556781"/>
    <w:rsid w:val="00556F95"/>
    <w:rsid w:val="00557777"/>
    <w:rsid w:val="00557804"/>
    <w:rsid w:val="005608F0"/>
    <w:rsid w:val="005609DB"/>
    <w:rsid w:val="00562237"/>
    <w:rsid w:val="00564FD4"/>
    <w:rsid w:val="00567257"/>
    <w:rsid w:val="00570246"/>
    <w:rsid w:val="005740B3"/>
    <w:rsid w:val="00584090"/>
    <w:rsid w:val="005842EA"/>
    <w:rsid w:val="00585F91"/>
    <w:rsid w:val="005902E9"/>
    <w:rsid w:val="00592A3F"/>
    <w:rsid w:val="00592FEE"/>
    <w:rsid w:val="005A06AD"/>
    <w:rsid w:val="005A3F4F"/>
    <w:rsid w:val="005A45E3"/>
    <w:rsid w:val="005A5CE4"/>
    <w:rsid w:val="005B0056"/>
    <w:rsid w:val="005B32E3"/>
    <w:rsid w:val="005B54DB"/>
    <w:rsid w:val="005B6F95"/>
    <w:rsid w:val="005B7DB2"/>
    <w:rsid w:val="005C6BBE"/>
    <w:rsid w:val="005D642B"/>
    <w:rsid w:val="005E30F3"/>
    <w:rsid w:val="005F1003"/>
    <w:rsid w:val="005F12ED"/>
    <w:rsid w:val="005F51E2"/>
    <w:rsid w:val="005F6DD2"/>
    <w:rsid w:val="005F7941"/>
    <w:rsid w:val="006002F0"/>
    <w:rsid w:val="00601CF0"/>
    <w:rsid w:val="006046C9"/>
    <w:rsid w:val="00613865"/>
    <w:rsid w:val="00616E45"/>
    <w:rsid w:val="006178C5"/>
    <w:rsid w:val="00621394"/>
    <w:rsid w:val="00621631"/>
    <w:rsid w:val="00631920"/>
    <w:rsid w:val="00633D7C"/>
    <w:rsid w:val="00633DBE"/>
    <w:rsid w:val="00635366"/>
    <w:rsid w:val="0063775E"/>
    <w:rsid w:val="006410BE"/>
    <w:rsid w:val="006427E0"/>
    <w:rsid w:val="00642D4A"/>
    <w:rsid w:val="00645EB5"/>
    <w:rsid w:val="006464E2"/>
    <w:rsid w:val="00651A46"/>
    <w:rsid w:val="006536EC"/>
    <w:rsid w:val="00653FAB"/>
    <w:rsid w:val="00655320"/>
    <w:rsid w:val="006660DF"/>
    <w:rsid w:val="006710D2"/>
    <w:rsid w:val="006712AF"/>
    <w:rsid w:val="00671AB5"/>
    <w:rsid w:val="00673023"/>
    <w:rsid w:val="00673E7C"/>
    <w:rsid w:val="006745F2"/>
    <w:rsid w:val="006745FE"/>
    <w:rsid w:val="00675A62"/>
    <w:rsid w:val="006775F7"/>
    <w:rsid w:val="006805FC"/>
    <w:rsid w:val="00680CE4"/>
    <w:rsid w:val="006816A9"/>
    <w:rsid w:val="00681C7F"/>
    <w:rsid w:val="0068362A"/>
    <w:rsid w:val="00684E0A"/>
    <w:rsid w:val="00684E6C"/>
    <w:rsid w:val="0069058D"/>
    <w:rsid w:val="00696E01"/>
    <w:rsid w:val="0069715E"/>
    <w:rsid w:val="006974C1"/>
    <w:rsid w:val="006A25F7"/>
    <w:rsid w:val="006A5A76"/>
    <w:rsid w:val="006B13D0"/>
    <w:rsid w:val="006B2120"/>
    <w:rsid w:val="006B5238"/>
    <w:rsid w:val="006C1482"/>
    <w:rsid w:val="006C20E7"/>
    <w:rsid w:val="006C21FB"/>
    <w:rsid w:val="006C46BF"/>
    <w:rsid w:val="006C4B1C"/>
    <w:rsid w:val="006C771C"/>
    <w:rsid w:val="006D0DEE"/>
    <w:rsid w:val="006D320D"/>
    <w:rsid w:val="006D4824"/>
    <w:rsid w:val="006D60CE"/>
    <w:rsid w:val="006D71AE"/>
    <w:rsid w:val="006D7271"/>
    <w:rsid w:val="006E1643"/>
    <w:rsid w:val="006E1D98"/>
    <w:rsid w:val="006E3F38"/>
    <w:rsid w:val="006E7365"/>
    <w:rsid w:val="006F21DB"/>
    <w:rsid w:val="006F37BE"/>
    <w:rsid w:val="006F4942"/>
    <w:rsid w:val="00704692"/>
    <w:rsid w:val="00705373"/>
    <w:rsid w:val="007100D5"/>
    <w:rsid w:val="007156DE"/>
    <w:rsid w:val="007161FB"/>
    <w:rsid w:val="007213C5"/>
    <w:rsid w:val="0072374D"/>
    <w:rsid w:val="00724309"/>
    <w:rsid w:val="007269D0"/>
    <w:rsid w:val="007269EA"/>
    <w:rsid w:val="00726AFF"/>
    <w:rsid w:val="0073091A"/>
    <w:rsid w:val="00732FBF"/>
    <w:rsid w:val="00734DD4"/>
    <w:rsid w:val="00741069"/>
    <w:rsid w:val="00741323"/>
    <w:rsid w:val="00745ABF"/>
    <w:rsid w:val="00747AFC"/>
    <w:rsid w:val="0075416B"/>
    <w:rsid w:val="00757E85"/>
    <w:rsid w:val="00764EB9"/>
    <w:rsid w:val="0076534B"/>
    <w:rsid w:val="007660A5"/>
    <w:rsid w:val="007671A8"/>
    <w:rsid w:val="00770ED6"/>
    <w:rsid w:val="00774370"/>
    <w:rsid w:val="00775744"/>
    <w:rsid w:val="007762D3"/>
    <w:rsid w:val="007767F4"/>
    <w:rsid w:val="00777DC3"/>
    <w:rsid w:val="007813F7"/>
    <w:rsid w:val="00781401"/>
    <w:rsid w:val="00782056"/>
    <w:rsid w:val="0078256A"/>
    <w:rsid w:val="007862E1"/>
    <w:rsid w:val="007902A2"/>
    <w:rsid w:val="0079128A"/>
    <w:rsid w:val="007920B6"/>
    <w:rsid w:val="00792655"/>
    <w:rsid w:val="00793133"/>
    <w:rsid w:val="007935ED"/>
    <w:rsid w:val="00793694"/>
    <w:rsid w:val="00793DDE"/>
    <w:rsid w:val="0079411F"/>
    <w:rsid w:val="0079598B"/>
    <w:rsid w:val="007A05A8"/>
    <w:rsid w:val="007A4F2A"/>
    <w:rsid w:val="007A75DC"/>
    <w:rsid w:val="007A77EC"/>
    <w:rsid w:val="007B25F7"/>
    <w:rsid w:val="007B4FC2"/>
    <w:rsid w:val="007B593F"/>
    <w:rsid w:val="007C2060"/>
    <w:rsid w:val="007C3FD2"/>
    <w:rsid w:val="007D0D17"/>
    <w:rsid w:val="007D108C"/>
    <w:rsid w:val="007D1832"/>
    <w:rsid w:val="007D3658"/>
    <w:rsid w:val="007D4B13"/>
    <w:rsid w:val="007D73CF"/>
    <w:rsid w:val="007E20C5"/>
    <w:rsid w:val="007E22F3"/>
    <w:rsid w:val="007E5E5A"/>
    <w:rsid w:val="007F02E0"/>
    <w:rsid w:val="007F1C27"/>
    <w:rsid w:val="007F25DF"/>
    <w:rsid w:val="007F30A6"/>
    <w:rsid w:val="007F5BBB"/>
    <w:rsid w:val="007F6167"/>
    <w:rsid w:val="00801FAF"/>
    <w:rsid w:val="00805C30"/>
    <w:rsid w:val="00806189"/>
    <w:rsid w:val="00813986"/>
    <w:rsid w:val="008201FC"/>
    <w:rsid w:val="00824CE6"/>
    <w:rsid w:val="0083139E"/>
    <w:rsid w:val="0083465C"/>
    <w:rsid w:val="00836C54"/>
    <w:rsid w:val="00837A5B"/>
    <w:rsid w:val="008419FB"/>
    <w:rsid w:val="008425CE"/>
    <w:rsid w:val="008434F5"/>
    <w:rsid w:val="00844290"/>
    <w:rsid w:val="00846539"/>
    <w:rsid w:val="008504C8"/>
    <w:rsid w:val="008531DF"/>
    <w:rsid w:val="00856968"/>
    <w:rsid w:val="00856AA3"/>
    <w:rsid w:val="00861D35"/>
    <w:rsid w:val="008629C1"/>
    <w:rsid w:val="00862B28"/>
    <w:rsid w:val="008674E3"/>
    <w:rsid w:val="008711F4"/>
    <w:rsid w:val="00872E00"/>
    <w:rsid w:val="00876A80"/>
    <w:rsid w:val="00877625"/>
    <w:rsid w:val="008778C6"/>
    <w:rsid w:val="00884D49"/>
    <w:rsid w:val="00890EBF"/>
    <w:rsid w:val="008932AB"/>
    <w:rsid w:val="008942E1"/>
    <w:rsid w:val="00896772"/>
    <w:rsid w:val="008A294A"/>
    <w:rsid w:val="008A521B"/>
    <w:rsid w:val="008A6A13"/>
    <w:rsid w:val="008A7AA9"/>
    <w:rsid w:val="008B0770"/>
    <w:rsid w:val="008B5D79"/>
    <w:rsid w:val="008B7DD9"/>
    <w:rsid w:val="008C25A5"/>
    <w:rsid w:val="008C2E9E"/>
    <w:rsid w:val="008C6D1F"/>
    <w:rsid w:val="008C74E2"/>
    <w:rsid w:val="008C7A24"/>
    <w:rsid w:val="008D15E6"/>
    <w:rsid w:val="008D2A3C"/>
    <w:rsid w:val="008D2C2F"/>
    <w:rsid w:val="008E45BE"/>
    <w:rsid w:val="008E49F4"/>
    <w:rsid w:val="008E69F4"/>
    <w:rsid w:val="008F08EB"/>
    <w:rsid w:val="008F2077"/>
    <w:rsid w:val="008F335D"/>
    <w:rsid w:val="008F7D8F"/>
    <w:rsid w:val="00906615"/>
    <w:rsid w:val="00910C02"/>
    <w:rsid w:val="0091308C"/>
    <w:rsid w:val="00917BFE"/>
    <w:rsid w:val="0092289B"/>
    <w:rsid w:val="00923AAA"/>
    <w:rsid w:val="0092441D"/>
    <w:rsid w:val="00924E96"/>
    <w:rsid w:val="009250D5"/>
    <w:rsid w:val="00925104"/>
    <w:rsid w:val="00933579"/>
    <w:rsid w:val="00933950"/>
    <w:rsid w:val="009349D6"/>
    <w:rsid w:val="0093524D"/>
    <w:rsid w:val="0093592A"/>
    <w:rsid w:val="00936F47"/>
    <w:rsid w:val="00944C99"/>
    <w:rsid w:val="009462D4"/>
    <w:rsid w:val="0095235D"/>
    <w:rsid w:val="0095325A"/>
    <w:rsid w:val="00953BE3"/>
    <w:rsid w:val="00954B16"/>
    <w:rsid w:val="00961EAC"/>
    <w:rsid w:val="00964AA8"/>
    <w:rsid w:val="00967930"/>
    <w:rsid w:val="009729BB"/>
    <w:rsid w:val="009820AF"/>
    <w:rsid w:val="00982780"/>
    <w:rsid w:val="00990CD8"/>
    <w:rsid w:val="00992B9C"/>
    <w:rsid w:val="00994CC3"/>
    <w:rsid w:val="00994DE5"/>
    <w:rsid w:val="009967B5"/>
    <w:rsid w:val="009A111C"/>
    <w:rsid w:val="009A1A7A"/>
    <w:rsid w:val="009A2410"/>
    <w:rsid w:val="009A2761"/>
    <w:rsid w:val="009A52E9"/>
    <w:rsid w:val="009B1CAB"/>
    <w:rsid w:val="009B7545"/>
    <w:rsid w:val="009C220F"/>
    <w:rsid w:val="009C6BB5"/>
    <w:rsid w:val="009C758D"/>
    <w:rsid w:val="009D4B65"/>
    <w:rsid w:val="009E102E"/>
    <w:rsid w:val="009E1E60"/>
    <w:rsid w:val="009E2100"/>
    <w:rsid w:val="009E4C35"/>
    <w:rsid w:val="009E5242"/>
    <w:rsid w:val="009E5746"/>
    <w:rsid w:val="009F4F80"/>
    <w:rsid w:val="009F5226"/>
    <w:rsid w:val="00A00330"/>
    <w:rsid w:val="00A045A7"/>
    <w:rsid w:val="00A12D40"/>
    <w:rsid w:val="00A20A81"/>
    <w:rsid w:val="00A21C82"/>
    <w:rsid w:val="00A23923"/>
    <w:rsid w:val="00A27571"/>
    <w:rsid w:val="00A31E72"/>
    <w:rsid w:val="00A35BE8"/>
    <w:rsid w:val="00A4141D"/>
    <w:rsid w:val="00A41AD2"/>
    <w:rsid w:val="00A46AC8"/>
    <w:rsid w:val="00A5087A"/>
    <w:rsid w:val="00A53837"/>
    <w:rsid w:val="00A54967"/>
    <w:rsid w:val="00A555E2"/>
    <w:rsid w:val="00A56DCD"/>
    <w:rsid w:val="00A57309"/>
    <w:rsid w:val="00A57451"/>
    <w:rsid w:val="00A7208B"/>
    <w:rsid w:val="00A72573"/>
    <w:rsid w:val="00A72B0B"/>
    <w:rsid w:val="00A77279"/>
    <w:rsid w:val="00A8030E"/>
    <w:rsid w:val="00A83DEE"/>
    <w:rsid w:val="00A85680"/>
    <w:rsid w:val="00A9146C"/>
    <w:rsid w:val="00A9194E"/>
    <w:rsid w:val="00A92852"/>
    <w:rsid w:val="00A95135"/>
    <w:rsid w:val="00A95B87"/>
    <w:rsid w:val="00A9731D"/>
    <w:rsid w:val="00A97F7B"/>
    <w:rsid w:val="00AA0911"/>
    <w:rsid w:val="00AA2356"/>
    <w:rsid w:val="00AA4433"/>
    <w:rsid w:val="00AB5B8E"/>
    <w:rsid w:val="00AB607C"/>
    <w:rsid w:val="00AB6DA2"/>
    <w:rsid w:val="00AB75DE"/>
    <w:rsid w:val="00AB76BB"/>
    <w:rsid w:val="00AC02B0"/>
    <w:rsid w:val="00AC351C"/>
    <w:rsid w:val="00AC5C13"/>
    <w:rsid w:val="00AD005A"/>
    <w:rsid w:val="00AD0B52"/>
    <w:rsid w:val="00AD200D"/>
    <w:rsid w:val="00AD2724"/>
    <w:rsid w:val="00AE30B5"/>
    <w:rsid w:val="00AE4756"/>
    <w:rsid w:val="00AF1AFD"/>
    <w:rsid w:val="00AF2064"/>
    <w:rsid w:val="00B0203D"/>
    <w:rsid w:val="00B06BDC"/>
    <w:rsid w:val="00B113D7"/>
    <w:rsid w:val="00B216B4"/>
    <w:rsid w:val="00B21873"/>
    <w:rsid w:val="00B22B45"/>
    <w:rsid w:val="00B23537"/>
    <w:rsid w:val="00B23BFD"/>
    <w:rsid w:val="00B30D78"/>
    <w:rsid w:val="00B40034"/>
    <w:rsid w:val="00B41226"/>
    <w:rsid w:val="00B422EA"/>
    <w:rsid w:val="00B458D6"/>
    <w:rsid w:val="00B46825"/>
    <w:rsid w:val="00B4758B"/>
    <w:rsid w:val="00B47F8A"/>
    <w:rsid w:val="00B51312"/>
    <w:rsid w:val="00B51766"/>
    <w:rsid w:val="00B52CD3"/>
    <w:rsid w:val="00B57BAD"/>
    <w:rsid w:val="00B64917"/>
    <w:rsid w:val="00B65ACD"/>
    <w:rsid w:val="00B6637C"/>
    <w:rsid w:val="00B66F94"/>
    <w:rsid w:val="00B6710A"/>
    <w:rsid w:val="00B71DD2"/>
    <w:rsid w:val="00B7478D"/>
    <w:rsid w:val="00B749EF"/>
    <w:rsid w:val="00B77947"/>
    <w:rsid w:val="00B855A6"/>
    <w:rsid w:val="00B904B9"/>
    <w:rsid w:val="00B9069A"/>
    <w:rsid w:val="00B929F3"/>
    <w:rsid w:val="00B92D84"/>
    <w:rsid w:val="00B93BB6"/>
    <w:rsid w:val="00B95283"/>
    <w:rsid w:val="00B9537E"/>
    <w:rsid w:val="00B9559D"/>
    <w:rsid w:val="00B960B2"/>
    <w:rsid w:val="00BA0F1D"/>
    <w:rsid w:val="00BA68B4"/>
    <w:rsid w:val="00BA7783"/>
    <w:rsid w:val="00BA7979"/>
    <w:rsid w:val="00BA7E37"/>
    <w:rsid w:val="00BB3EC4"/>
    <w:rsid w:val="00BB4ECE"/>
    <w:rsid w:val="00BC568E"/>
    <w:rsid w:val="00BD0743"/>
    <w:rsid w:val="00BD0770"/>
    <w:rsid w:val="00BD371E"/>
    <w:rsid w:val="00BE02D1"/>
    <w:rsid w:val="00BE1222"/>
    <w:rsid w:val="00BE20DE"/>
    <w:rsid w:val="00BE26A8"/>
    <w:rsid w:val="00BE4F13"/>
    <w:rsid w:val="00BE67B6"/>
    <w:rsid w:val="00BF113E"/>
    <w:rsid w:val="00BF7719"/>
    <w:rsid w:val="00BF7C58"/>
    <w:rsid w:val="00BF7D6E"/>
    <w:rsid w:val="00C00D1D"/>
    <w:rsid w:val="00C01AAA"/>
    <w:rsid w:val="00C01BBB"/>
    <w:rsid w:val="00C059D2"/>
    <w:rsid w:val="00C10A94"/>
    <w:rsid w:val="00C1124E"/>
    <w:rsid w:val="00C12A3B"/>
    <w:rsid w:val="00C13701"/>
    <w:rsid w:val="00C13D24"/>
    <w:rsid w:val="00C14B1A"/>
    <w:rsid w:val="00C204EC"/>
    <w:rsid w:val="00C213F4"/>
    <w:rsid w:val="00C27475"/>
    <w:rsid w:val="00C307BA"/>
    <w:rsid w:val="00C327FC"/>
    <w:rsid w:val="00C335C2"/>
    <w:rsid w:val="00C43085"/>
    <w:rsid w:val="00C43602"/>
    <w:rsid w:val="00C43BB0"/>
    <w:rsid w:val="00C45128"/>
    <w:rsid w:val="00C45D1F"/>
    <w:rsid w:val="00C47468"/>
    <w:rsid w:val="00C514E7"/>
    <w:rsid w:val="00C55E18"/>
    <w:rsid w:val="00C56040"/>
    <w:rsid w:val="00C56ED2"/>
    <w:rsid w:val="00C578EC"/>
    <w:rsid w:val="00C62BBC"/>
    <w:rsid w:val="00C64151"/>
    <w:rsid w:val="00C66058"/>
    <w:rsid w:val="00C71B6D"/>
    <w:rsid w:val="00C762E0"/>
    <w:rsid w:val="00C76E6E"/>
    <w:rsid w:val="00C80FFB"/>
    <w:rsid w:val="00C81673"/>
    <w:rsid w:val="00C90603"/>
    <w:rsid w:val="00C92DE5"/>
    <w:rsid w:val="00C94B4D"/>
    <w:rsid w:val="00CA27A3"/>
    <w:rsid w:val="00CA6584"/>
    <w:rsid w:val="00CA79CE"/>
    <w:rsid w:val="00CB054D"/>
    <w:rsid w:val="00CB0AB4"/>
    <w:rsid w:val="00CB3372"/>
    <w:rsid w:val="00CC0918"/>
    <w:rsid w:val="00CC0953"/>
    <w:rsid w:val="00CC72DD"/>
    <w:rsid w:val="00CD258C"/>
    <w:rsid w:val="00CD3069"/>
    <w:rsid w:val="00CD554D"/>
    <w:rsid w:val="00CD7784"/>
    <w:rsid w:val="00CE061C"/>
    <w:rsid w:val="00CE20EA"/>
    <w:rsid w:val="00CE2C19"/>
    <w:rsid w:val="00CE4F51"/>
    <w:rsid w:val="00CE5217"/>
    <w:rsid w:val="00CE609D"/>
    <w:rsid w:val="00CE6E69"/>
    <w:rsid w:val="00CE73C9"/>
    <w:rsid w:val="00CF2361"/>
    <w:rsid w:val="00CF43B2"/>
    <w:rsid w:val="00CF4E22"/>
    <w:rsid w:val="00CF572D"/>
    <w:rsid w:val="00CF5BFE"/>
    <w:rsid w:val="00CF5FF2"/>
    <w:rsid w:val="00CF6124"/>
    <w:rsid w:val="00D07D24"/>
    <w:rsid w:val="00D13F5F"/>
    <w:rsid w:val="00D14860"/>
    <w:rsid w:val="00D16E92"/>
    <w:rsid w:val="00D171A3"/>
    <w:rsid w:val="00D20B09"/>
    <w:rsid w:val="00D21344"/>
    <w:rsid w:val="00D232F7"/>
    <w:rsid w:val="00D23315"/>
    <w:rsid w:val="00D2484A"/>
    <w:rsid w:val="00D25EEF"/>
    <w:rsid w:val="00D32237"/>
    <w:rsid w:val="00D46DF9"/>
    <w:rsid w:val="00D47DF1"/>
    <w:rsid w:val="00D47EEC"/>
    <w:rsid w:val="00D501BB"/>
    <w:rsid w:val="00D52085"/>
    <w:rsid w:val="00D52CEB"/>
    <w:rsid w:val="00D53388"/>
    <w:rsid w:val="00D601AA"/>
    <w:rsid w:val="00D61589"/>
    <w:rsid w:val="00D651EF"/>
    <w:rsid w:val="00D65C17"/>
    <w:rsid w:val="00D72C41"/>
    <w:rsid w:val="00D74E76"/>
    <w:rsid w:val="00D7599D"/>
    <w:rsid w:val="00D75A7B"/>
    <w:rsid w:val="00D76EFE"/>
    <w:rsid w:val="00D77C3B"/>
    <w:rsid w:val="00D81455"/>
    <w:rsid w:val="00D814BA"/>
    <w:rsid w:val="00D84794"/>
    <w:rsid w:val="00D90505"/>
    <w:rsid w:val="00D91C65"/>
    <w:rsid w:val="00DA09D3"/>
    <w:rsid w:val="00DA506F"/>
    <w:rsid w:val="00DA535E"/>
    <w:rsid w:val="00DA7151"/>
    <w:rsid w:val="00DA79D4"/>
    <w:rsid w:val="00DB1375"/>
    <w:rsid w:val="00DB25A2"/>
    <w:rsid w:val="00DB388F"/>
    <w:rsid w:val="00DB5BB9"/>
    <w:rsid w:val="00DB6059"/>
    <w:rsid w:val="00DB6E4B"/>
    <w:rsid w:val="00DC5EC0"/>
    <w:rsid w:val="00DC60A8"/>
    <w:rsid w:val="00DD4060"/>
    <w:rsid w:val="00DD4F84"/>
    <w:rsid w:val="00DD513F"/>
    <w:rsid w:val="00DD7AC6"/>
    <w:rsid w:val="00DE18B1"/>
    <w:rsid w:val="00DE1E9F"/>
    <w:rsid w:val="00DE2414"/>
    <w:rsid w:val="00DE243C"/>
    <w:rsid w:val="00DE3110"/>
    <w:rsid w:val="00DE405F"/>
    <w:rsid w:val="00DE426A"/>
    <w:rsid w:val="00DE6967"/>
    <w:rsid w:val="00DF4704"/>
    <w:rsid w:val="00DF4D32"/>
    <w:rsid w:val="00DF66A4"/>
    <w:rsid w:val="00E01F08"/>
    <w:rsid w:val="00E070EB"/>
    <w:rsid w:val="00E11B27"/>
    <w:rsid w:val="00E124D2"/>
    <w:rsid w:val="00E147DA"/>
    <w:rsid w:val="00E14D97"/>
    <w:rsid w:val="00E14E6D"/>
    <w:rsid w:val="00E15592"/>
    <w:rsid w:val="00E17BFA"/>
    <w:rsid w:val="00E207F4"/>
    <w:rsid w:val="00E20B73"/>
    <w:rsid w:val="00E21B1C"/>
    <w:rsid w:val="00E21E3B"/>
    <w:rsid w:val="00E22276"/>
    <w:rsid w:val="00E24340"/>
    <w:rsid w:val="00E24ACB"/>
    <w:rsid w:val="00E24FBA"/>
    <w:rsid w:val="00E301EE"/>
    <w:rsid w:val="00E3246E"/>
    <w:rsid w:val="00E33290"/>
    <w:rsid w:val="00E3472E"/>
    <w:rsid w:val="00E37C4D"/>
    <w:rsid w:val="00E42CFE"/>
    <w:rsid w:val="00E47AA6"/>
    <w:rsid w:val="00E52687"/>
    <w:rsid w:val="00E554BA"/>
    <w:rsid w:val="00E67325"/>
    <w:rsid w:val="00E703BC"/>
    <w:rsid w:val="00E704CC"/>
    <w:rsid w:val="00E70788"/>
    <w:rsid w:val="00E71799"/>
    <w:rsid w:val="00E74BF1"/>
    <w:rsid w:val="00E75C8C"/>
    <w:rsid w:val="00E77B55"/>
    <w:rsid w:val="00E80496"/>
    <w:rsid w:val="00E844FF"/>
    <w:rsid w:val="00E902DB"/>
    <w:rsid w:val="00E909D7"/>
    <w:rsid w:val="00E91891"/>
    <w:rsid w:val="00E924E9"/>
    <w:rsid w:val="00E92907"/>
    <w:rsid w:val="00E94A7B"/>
    <w:rsid w:val="00E95F0F"/>
    <w:rsid w:val="00E97258"/>
    <w:rsid w:val="00E97907"/>
    <w:rsid w:val="00EA01C9"/>
    <w:rsid w:val="00EA0818"/>
    <w:rsid w:val="00EA0C26"/>
    <w:rsid w:val="00EA6418"/>
    <w:rsid w:val="00EA7DB7"/>
    <w:rsid w:val="00EB177C"/>
    <w:rsid w:val="00EB2173"/>
    <w:rsid w:val="00EB35C3"/>
    <w:rsid w:val="00EB5777"/>
    <w:rsid w:val="00EC4DE6"/>
    <w:rsid w:val="00EC5D1F"/>
    <w:rsid w:val="00ED0093"/>
    <w:rsid w:val="00ED1782"/>
    <w:rsid w:val="00ED1AA9"/>
    <w:rsid w:val="00ED1B7E"/>
    <w:rsid w:val="00ED1C13"/>
    <w:rsid w:val="00ED2459"/>
    <w:rsid w:val="00ED2B30"/>
    <w:rsid w:val="00ED550D"/>
    <w:rsid w:val="00ED67BC"/>
    <w:rsid w:val="00ED73A7"/>
    <w:rsid w:val="00EE192F"/>
    <w:rsid w:val="00EE2A85"/>
    <w:rsid w:val="00EE2B94"/>
    <w:rsid w:val="00EE4F7D"/>
    <w:rsid w:val="00EE7816"/>
    <w:rsid w:val="00EF4BEF"/>
    <w:rsid w:val="00EF617A"/>
    <w:rsid w:val="00EF7CFD"/>
    <w:rsid w:val="00F003DA"/>
    <w:rsid w:val="00F00F14"/>
    <w:rsid w:val="00F03CC3"/>
    <w:rsid w:val="00F047CB"/>
    <w:rsid w:val="00F069AE"/>
    <w:rsid w:val="00F06CE6"/>
    <w:rsid w:val="00F11EFF"/>
    <w:rsid w:val="00F12321"/>
    <w:rsid w:val="00F14337"/>
    <w:rsid w:val="00F17F6A"/>
    <w:rsid w:val="00F20CD0"/>
    <w:rsid w:val="00F26749"/>
    <w:rsid w:val="00F27B95"/>
    <w:rsid w:val="00F27D09"/>
    <w:rsid w:val="00F33330"/>
    <w:rsid w:val="00F3432E"/>
    <w:rsid w:val="00F35CE6"/>
    <w:rsid w:val="00F41CF6"/>
    <w:rsid w:val="00F43621"/>
    <w:rsid w:val="00F46E4A"/>
    <w:rsid w:val="00F5242C"/>
    <w:rsid w:val="00F53746"/>
    <w:rsid w:val="00F542BC"/>
    <w:rsid w:val="00F55263"/>
    <w:rsid w:val="00F6144B"/>
    <w:rsid w:val="00F624D2"/>
    <w:rsid w:val="00F65DEE"/>
    <w:rsid w:val="00F66395"/>
    <w:rsid w:val="00F70B25"/>
    <w:rsid w:val="00F718C1"/>
    <w:rsid w:val="00F75542"/>
    <w:rsid w:val="00F761A6"/>
    <w:rsid w:val="00F76F84"/>
    <w:rsid w:val="00F800BC"/>
    <w:rsid w:val="00F83C54"/>
    <w:rsid w:val="00F9205D"/>
    <w:rsid w:val="00F9342E"/>
    <w:rsid w:val="00F943C6"/>
    <w:rsid w:val="00FA1878"/>
    <w:rsid w:val="00FA4B6E"/>
    <w:rsid w:val="00FA7832"/>
    <w:rsid w:val="00FB2416"/>
    <w:rsid w:val="00FB2FF7"/>
    <w:rsid w:val="00FB367C"/>
    <w:rsid w:val="00FB50C2"/>
    <w:rsid w:val="00FB6476"/>
    <w:rsid w:val="00FB6ED9"/>
    <w:rsid w:val="00FC3162"/>
    <w:rsid w:val="00FC3DB6"/>
    <w:rsid w:val="00FC4490"/>
    <w:rsid w:val="00FC5DA6"/>
    <w:rsid w:val="00FC60EA"/>
    <w:rsid w:val="00FC6826"/>
    <w:rsid w:val="00FC6C37"/>
    <w:rsid w:val="00FE045C"/>
    <w:rsid w:val="00FF18F1"/>
    <w:rsid w:val="00FF60AA"/>
    <w:rsid w:val="00FF611A"/>
    <w:rsid w:val="00FF63D2"/>
    <w:rsid w:val="00FF738C"/>
    <w:rsid w:val="00FF78A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FD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a8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9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a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d">
    <w:name w:val="Гипертекстовая ссылка"/>
    <w:rsid w:val="000C58C9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rsid w:val="000C58C9"/>
    <w:rPr>
      <w:b/>
      <w:bCs/>
      <w:color w:val="000080"/>
    </w:rPr>
  </w:style>
  <w:style w:type="paragraph" w:styleId="af0">
    <w:name w:val="Normal (Web)"/>
    <w:basedOn w:val="a"/>
    <w:uiPriority w:val="99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1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208F1"/>
    <w:rPr>
      <w:rFonts w:ascii="Arial" w:hAnsi="Arial" w:cs="Arial"/>
      <w:sz w:val="16"/>
      <w:szCs w:val="16"/>
    </w:rPr>
  </w:style>
  <w:style w:type="character" w:styleId="af4">
    <w:name w:val="Hyperlink"/>
    <w:rsid w:val="00BA68B4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E14D97"/>
    <w:pPr>
      <w:ind w:left="708"/>
    </w:pPr>
  </w:style>
  <w:style w:type="paragraph" w:styleId="af6">
    <w:name w:val="footnote text"/>
    <w:basedOn w:val="a"/>
    <w:link w:val="af7"/>
    <w:rsid w:val="00E01F08"/>
  </w:style>
  <w:style w:type="character" w:customStyle="1" w:styleId="af7">
    <w:name w:val="Текст сноски Знак"/>
    <w:basedOn w:val="a0"/>
    <w:link w:val="af6"/>
    <w:rsid w:val="00E01F08"/>
  </w:style>
  <w:style w:type="character" w:styleId="af8">
    <w:name w:val="footnote reference"/>
    <w:rsid w:val="00E01F08"/>
    <w:rPr>
      <w:vertAlign w:val="superscript"/>
    </w:rPr>
  </w:style>
  <w:style w:type="character" w:customStyle="1" w:styleId="apple-converted-space">
    <w:name w:val="apple-converted-space"/>
    <w:rsid w:val="006775F7"/>
  </w:style>
  <w:style w:type="paragraph" w:styleId="af9">
    <w:name w:val="No Spacing"/>
    <w:uiPriority w:val="1"/>
    <w:qFormat/>
    <w:rsid w:val="007D4B13"/>
    <w:rPr>
      <w:rFonts w:ascii="Calibri" w:hAnsi="Calibri"/>
      <w:sz w:val="22"/>
      <w:szCs w:val="22"/>
    </w:rPr>
  </w:style>
  <w:style w:type="character" w:styleId="afa">
    <w:name w:val="Placeholder Text"/>
    <w:basedOn w:val="a0"/>
    <w:uiPriority w:val="99"/>
    <w:semiHidden/>
    <w:rsid w:val="000F78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FD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a8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9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a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d">
    <w:name w:val="Гипертекстовая ссылка"/>
    <w:rsid w:val="000C58C9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rsid w:val="000C58C9"/>
    <w:rPr>
      <w:b/>
      <w:bCs/>
      <w:color w:val="000080"/>
    </w:rPr>
  </w:style>
  <w:style w:type="paragraph" w:styleId="af0">
    <w:name w:val="Normal (Web)"/>
    <w:basedOn w:val="a"/>
    <w:uiPriority w:val="99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1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208F1"/>
    <w:rPr>
      <w:rFonts w:ascii="Arial" w:hAnsi="Arial" w:cs="Arial"/>
      <w:sz w:val="16"/>
      <w:szCs w:val="16"/>
    </w:rPr>
  </w:style>
  <w:style w:type="character" w:styleId="af4">
    <w:name w:val="Hyperlink"/>
    <w:rsid w:val="00BA68B4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E14D97"/>
    <w:pPr>
      <w:ind w:left="708"/>
    </w:pPr>
  </w:style>
  <w:style w:type="paragraph" w:styleId="af6">
    <w:name w:val="footnote text"/>
    <w:basedOn w:val="a"/>
    <w:link w:val="af7"/>
    <w:rsid w:val="00E01F08"/>
  </w:style>
  <w:style w:type="character" w:customStyle="1" w:styleId="af7">
    <w:name w:val="Текст сноски Знак"/>
    <w:basedOn w:val="a0"/>
    <w:link w:val="af6"/>
    <w:rsid w:val="00E01F08"/>
  </w:style>
  <w:style w:type="character" w:styleId="af8">
    <w:name w:val="footnote reference"/>
    <w:rsid w:val="00E01F08"/>
    <w:rPr>
      <w:vertAlign w:val="superscript"/>
    </w:rPr>
  </w:style>
  <w:style w:type="character" w:customStyle="1" w:styleId="apple-converted-space">
    <w:name w:val="apple-converted-space"/>
    <w:rsid w:val="006775F7"/>
  </w:style>
  <w:style w:type="paragraph" w:styleId="af9">
    <w:name w:val="No Spacing"/>
    <w:uiPriority w:val="1"/>
    <w:qFormat/>
    <w:rsid w:val="007D4B13"/>
    <w:rPr>
      <w:rFonts w:ascii="Calibri" w:hAnsi="Calibri"/>
      <w:sz w:val="22"/>
      <w:szCs w:val="22"/>
    </w:rPr>
  </w:style>
  <w:style w:type="character" w:styleId="afa">
    <w:name w:val="Placeholder Text"/>
    <w:basedOn w:val="a0"/>
    <w:uiPriority w:val="99"/>
    <w:semiHidden/>
    <w:rsid w:val="000F78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820B-AB60-430D-BC59-408AE0F8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Links>
    <vt:vector size="30" baseType="variant">
      <vt:variant>
        <vt:i4>3276912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P22</vt:lpwstr>
      </vt:variant>
      <vt:variant>
        <vt:i4>5046354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5046354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6094932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consultantplus://offline/ref=312F849EDA02E75C605337DDCCDA423F48E7CB77D2C30A7A4F545D8B631B9CA35A96F54F9E19E870685DAEqCF6N</vt:lpwstr>
      </vt:variant>
      <vt:variant>
        <vt:lpwstr/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consultantplus://offline/ref=0EB007583D044A6DEA57C67B5CDAED3AB93067E8239E35CFB71B09591FD44BB762496663B9716931aB2EM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Екатерина И. Ким</cp:lastModifiedBy>
  <cp:revision>3</cp:revision>
  <cp:lastPrinted>2017-05-03T07:36:00Z</cp:lastPrinted>
  <dcterms:created xsi:type="dcterms:W3CDTF">2017-05-05T12:35:00Z</dcterms:created>
  <dcterms:modified xsi:type="dcterms:W3CDTF">2017-05-05T12:35:00Z</dcterms:modified>
</cp:coreProperties>
</file>